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7CA"/>
    <w:rsid w:val="000801C9"/>
    <w:rsid w:val="00131E92"/>
    <w:rsid w:val="003618CB"/>
    <w:rsid w:val="00365177"/>
    <w:rsid w:val="003831C4"/>
    <w:rsid w:val="003D36DC"/>
    <w:rsid w:val="00463C2E"/>
    <w:rsid w:val="00466DBE"/>
    <w:rsid w:val="00510BF5"/>
    <w:rsid w:val="00564815"/>
    <w:rsid w:val="00580C50"/>
    <w:rsid w:val="005A2CBA"/>
    <w:rsid w:val="006F67CA"/>
    <w:rsid w:val="00753B72"/>
    <w:rsid w:val="007A71D4"/>
    <w:rsid w:val="007C7FC8"/>
    <w:rsid w:val="008341EE"/>
    <w:rsid w:val="00861327"/>
    <w:rsid w:val="009E41E2"/>
    <w:rsid w:val="00A67532"/>
    <w:rsid w:val="00B074DF"/>
    <w:rsid w:val="00B7754C"/>
    <w:rsid w:val="00DD2D8E"/>
    <w:rsid w:val="00E3080E"/>
    <w:rsid w:val="00FF4E77"/>
    <w:rsid w:val="349C2F55"/>
    <w:rsid w:val="4A0F3852"/>
    <w:rsid w:val="662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5">
    <w:name w:val="Footer Char"/>
    <w:qFormat/>
    <w:locked/>
    <w:uiPriority w:val="99"/>
    <w:rPr>
      <w:sz w:val="18"/>
    </w:rPr>
  </w:style>
  <w:style w:type="character" w:customStyle="1" w:styleId="6">
    <w:name w:val="Footer Char1"/>
    <w:basedOn w:val="4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55</Words>
  <Characters>320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2016-09-21T08:32:00Z</dcterms:created>
  <dc:creator>a</dc:creator>
  <cp:lastModifiedBy>果果</cp:lastModifiedBy>
  <dcterms:modified xsi:type="dcterms:W3CDTF">2019-05-17T06:40:30Z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